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7D1F4B4D" w:rsidR="00E33AC2" w:rsidRDefault="00F36CC6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Maths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7E1435">
        <w:rPr>
          <w:rFonts w:ascii="Comic Sans MS" w:hAnsi="Comic Sans MS" w:cstheme="majorHAnsi"/>
          <w:b/>
          <w:bCs/>
          <w:sz w:val="32"/>
          <w:szCs w:val="28"/>
          <w:u w:val="single"/>
        </w:rPr>
        <w:t>6</w:t>
      </w:r>
    </w:p>
    <w:p w14:paraId="42087A80" w14:textId="0518F568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Use negative numbers to calculate intervals across zero</w:t>
      </w:r>
    </w:p>
    <w:p w14:paraId="5A5051CC" w14:textId="03F76D3F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Divide numbers using long division, interpreting the remainders as appropriate</w:t>
      </w:r>
    </w:p>
    <w:p w14:paraId="565EDC05" w14:textId="69798BB5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Use order of operations to carry out calculations</w:t>
      </w:r>
    </w:p>
    <w:p w14:paraId="102B8EA6" w14:textId="6F27BEB1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Use common factors to simplify fractions</w:t>
      </w:r>
    </w:p>
    <w:p w14:paraId="720C402E" w14:textId="38CFAD23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Compare and order fractions of any size</w:t>
      </w:r>
    </w:p>
    <w:p w14:paraId="5B0728A9" w14:textId="5A053ECF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Add and subtract fractions with different denominators and mixed numbers</w:t>
      </w:r>
    </w:p>
    <w:p w14:paraId="3CAFB04A" w14:textId="1EE3CEB8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Multiply simple pairs of proper fractions</w:t>
      </w:r>
    </w:p>
    <w:p w14:paraId="3B0AD901" w14:textId="6B79BE87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Divide proper fractions by whole numbers</w:t>
      </w:r>
    </w:p>
    <w:p w14:paraId="2A33D833" w14:textId="433A40C6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Calculate decimal fraction equivalents for simple fractions</w:t>
      </w:r>
    </w:p>
    <w:p w14:paraId="21F9F864" w14:textId="2D07436E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Multiply a number with up to two decimal places by whole numbers</w:t>
      </w:r>
    </w:p>
    <w:p w14:paraId="0DBAE255" w14:textId="4595BB3C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Use written division with answers of up to two decimal places</w:t>
      </w:r>
    </w:p>
    <w:p w14:paraId="55898DBA" w14:textId="04C803F5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Solve problems involving the calculation of percentages</w:t>
      </w:r>
    </w:p>
    <w:p w14:paraId="190EF0EA" w14:textId="3A0FB4AE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Recall and use equivalences between fractions, decimals and percentages</w:t>
      </w:r>
    </w:p>
    <w:p w14:paraId="6D3CFA67" w14:textId="39BBCD7F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Solve problems using ratio using multiplication and division facts</w:t>
      </w:r>
    </w:p>
    <w:p w14:paraId="575F2080" w14:textId="7126AB32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Solve problems involving similar shapes where the scale factor is known</w:t>
      </w:r>
    </w:p>
    <w:p w14:paraId="776EBBAB" w14:textId="2C4EE1CD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Solve problems involving proportion, using knowledge of fractions and multiples</w:t>
      </w:r>
    </w:p>
    <w:p w14:paraId="6E2281E9" w14:textId="16358002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Use simple formulae</w:t>
      </w:r>
    </w:p>
    <w:p w14:paraId="3CDEABF9" w14:textId="515B9476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Generate and describe linear number sequences</w:t>
      </w:r>
    </w:p>
    <w:p w14:paraId="457851B0" w14:textId="4EBF0FC2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Express missing number problems algebraically</w:t>
      </w:r>
    </w:p>
    <w:p w14:paraId="33E2ABCC" w14:textId="76E390F2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Convert units of measure between smaller and larger units</w:t>
      </w:r>
    </w:p>
    <w:p w14:paraId="19E5894D" w14:textId="4C966E1A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Convert between miles and kilometres</w:t>
      </w:r>
    </w:p>
    <w:p w14:paraId="15D120CC" w14:textId="4776BFFA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Calculate the area of parallelograms and triangles</w:t>
      </w:r>
    </w:p>
    <w:p w14:paraId="12E3F313" w14:textId="6DEF4CBE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Calculate and compare volume of cubes and cuboids</w:t>
      </w:r>
    </w:p>
    <w:p w14:paraId="4DF0E5E3" w14:textId="1CA8DE4F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Illustrate and name parts of a circle</w:t>
      </w:r>
    </w:p>
    <w:p w14:paraId="2DB001F8" w14:textId="2E20ABC1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Finding missing angles in triangles, quadrilaterals and regular polygons</w:t>
      </w:r>
    </w:p>
    <w:p w14:paraId="5C9BD45F" w14:textId="5621B9F7" w:rsidR="00722810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Recognise vertically opposite</w:t>
      </w:r>
      <w:r w:rsidR="00722810" w:rsidRPr="00722810">
        <w:rPr>
          <w:rFonts w:ascii="Comic Sans MS" w:hAnsi="Comic Sans MS"/>
          <w:sz w:val="28"/>
        </w:rPr>
        <w:t xml:space="preserve"> angles and find missing angles</w:t>
      </w:r>
    </w:p>
    <w:p w14:paraId="74998693" w14:textId="7A5249D5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Describe positions on the full co-ordinate grid</w:t>
      </w:r>
    </w:p>
    <w:p w14:paraId="40CCB408" w14:textId="195DB4D1" w:rsidR="007E1435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Translate shapes on a co-ordinate grid and reflect in the axes</w:t>
      </w:r>
    </w:p>
    <w:p w14:paraId="08236FDA" w14:textId="62CB830F" w:rsidR="007E1435" w:rsidRPr="00722810" w:rsidRDefault="00722810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CFB6C28" wp14:editId="1485A151">
            <wp:simplePos x="0" y="0"/>
            <wp:positionH relativeFrom="margin">
              <wp:posOffset>5046345</wp:posOffset>
            </wp:positionH>
            <wp:positionV relativeFrom="paragraph">
              <wp:posOffset>114935</wp:posOffset>
            </wp:positionV>
            <wp:extent cx="1590040" cy="1040130"/>
            <wp:effectExtent l="0" t="0" r="0" b="7620"/>
            <wp:wrapNone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435" w:rsidRPr="00722810">
        <w:rPr>
          <w:rFonts w:ascii="Comic Sans MS" w:hAnsi="Comic Sans MS"/>
          <w:sz w:val="28"/>
        </w:rPr>
        <w:t>Construct and interpret pie charts</w:t>
      </w:r>
    </w:p>
    <w:p w14:paraId="5D9C9968" w14:textId="36771A5E" w:rsidR="00344CFC" w:rsidRPr="00722810" w:rsidRDefault="007E1435" w:rsidP="00722810">
      <w:pPr>
        <w:pStyle w:val="ListParagraph"/>
        <w:numPr>
          <w:ilvl w:val="0"/>
          <w:numId w:val="8"/>
        </w:numPr>
        <w:tabs>
          <w:tab w:val="left" w:pos="8566"/>
        </w:tabs>
        <w:rPr>
          <w:rFonts w:ascii="Comic Sans MS" w:hAnsi="Comic Sans MS"/>
          <w:sz w:val="28"/>
        </w:rPr>
      </w:pPr>
      <w:r w:rsidRPr="00722810">
        <w:rPr>
          <w:rFonts w:ascii="Comic Sans MS" w:hAnsi="Comic Sans MS"/>
          <w:sz w:val="28"/>
        </w:rPr>
        <w:t>Calculate the mean as an average</w:t>
      </w:r>
      <w:bookmarkStart w:id="0" w:name="_GoBack"/>
      <w:bookmarkEnd w:id="0"/>
    </w:p>
    <w:sectPr w:rsidR="00344CFC" w:rsidRPr="00722810" w:rsidSect="008052F1">
      <w:pgSz w:w="11906" w:h="16838"/>
      <w:pgMar w:top="568" w:right="720" w:bottom="426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EA713" w14:textId="77777777" w:rsidR="00F43316" w:rsidRDefault="00F43316" w:rsidP="00E039F3">
      <w:pPr>
        <w:spacing w:after="0" w:line="240" w:lineRule="auto"/>
      </w:pPr>
      <w:r>
        <w:separator/>
      </w:r>
    </w:p>
  </w:endnote>
  <w:endnote w:type="continuationSeparator" w:id="0">
    <w:p w14:paraId="743751D3" w14:textId="77777777" w:rsidR="00F43316" w:rsidRDefault="00F43316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8FAC4" w14:textId="77777777" w:rsidR="00F43316" w:rsidRDefault="00F43316" w:rsidP="00E039F3">
      <w:pPr>
        <w:spacing w:after="0" w:line="240" w:lineRule="auto"/>
      </w:pPr>
      <w:r>
        <w:separator/>
      </w:r>
    </w:p>
  </w:footnote>
  <w:footnote w:type="continuationSeparator" w:id="0">
    <w:p w14:paraId="46364C14" w14:textId="77777777" w:rsidR="00F43316" w:rsidRDefault="00F43316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B474D"/>
    <w:multiLevelType w:val="hybridMultilevel"/>
    <w:tmpl w:val="3FD6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344CFC"/>
    <w:rsid w:val="00434E7A"/>
    <w:rsid w:val="004713AC"/>
    <w:rsid w:val="005315B7"/>
    <w:rsid w:val="005B737A"/>
    <w:rsid w:val="005C68E5"/>
    <w:rsid w:val="00694DEA"/>
    <w:rsid w:val="006D2DE1"/>
    <w:rsid w:val="006D55D5"/>
    <w:rsid w:val="00722810"/>
    <w:rsid w:val="007E1435"/>
    <w:rsid w:val="008052F1"/>
    <w:rsid w:val="00893C77"/>
    <w:rsid w:val="00900BA6"/>
    <w:rsid w:val="009A7B4C"/>
    <w:rsid w:val="009F25FE"/>
    <w:rsid w:val="00AC32A6"/>
    <w:rsid w:val="00B869C0"/>
    <w:rsid w:val="00BC02B0"/>
    <w:rsid w:val="00C22BCB"/>
    <w:rsid w:val="00C97289"/>
    <w:rsid w:val="00E039F3"/>
    <w:rsid w:val="00E33AC2"/>
    <w:rsid w:val="00EE3B62"/>
    <w:rsid w:val="00F12BB0"/>
    <w:rsid w:val="00F36CC6"/>
    <w:rsid w:val="00F4331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5351F441</Template>
  <TotalTime>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3</cp:revision>
  <cp:lastPrinted>2022-03-03T07:59:00Z</cp:lastPrinted>
  <dcterms:created xsi:type="dcterms:W3CDTF">2022-04-04T07:37:00Z</dcterms:created>
  <dcterms:modified xsi:type="dcterms:W3CDTF">2022-04-04T08:00:00Z</dcterms:modified>
</cp:coreProperties>
</file>